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C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仲裁协议标准示范格式</w:t>
      </w:r>
    </w:p>
    <w:p w14:paraId="61EE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14:paraId="71B6E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枣庄仲裁委员会推荐的示范仲裁条款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 w14:paraId="5883F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因履行本合同发生的争议，由当事人协商解决，协商不成，当事人双方同意提请枣庄仲裁委员会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按照其仲裁规则进行仲裁。</w:t>
      </w:r>
    </w:p>
    <w:p w14:paraId="75FEF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二、双方当事人在合同没有约定仲裁条款，也可在纠纷发生前或纠纷发生后，单独约定仲裁协议，格式如下：</w:t>
      </w:r>
    </w:p>
    <w:p w14:paraId="4EC2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双方当事人同意由枣庄仲裁委员会按照其仲裁规则，仲裁如下争议（争议的事项）：</w:t>
      </w:r>
      <w:bookmarkStart w:id="0" w:name="_GoBack"/>
      <w:bookmarkEnd w:id="0"/>
    </w:p>
    <w:p w14:paraId="2751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）……………………………………………</w:t>
      </w:r>
    </w:p>
    <w:p w14:paraId="001A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）……………………………………………</w:t>
      </w:r>
    </w:p>
    <w:p w14:paraId="395D8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）……………………………………………</w:t>
      </w:r>
    </w:p>
    <w:p w14:paraId="2749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</w:p>
    <w:p w14:paraId="0063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</w:p>
    <w:p w14:paraId="274B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当事人（单位）名称：</w:t>
      </w:r>
      <w:r>
        <w:rPr>
          <w:rFonts w:asci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</w:rPr>
        <w:t>当事人（单位）名称：</w:t>
      </w:r>
    </w:p>
    <w:p w14:paraId="2CED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地址：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</w:rPr>
        <w:t>地址</w:t>
      </w:r>
      <w:r>
        <w:rPr>
          <w:rFonts w:ascii="仿宋_GB2312" w:eastAsia="仿宋_GB2312" w:cs="仿宋_GB2312"/>
          <w:sz w:val="32"/>
          <w:szCs w:val="32"/>
        </w:rPr>
        <w:t>:</w:t>
      </w:r>
    </w:p>
    <w:p w14:paraId="4D199BE7">
      <w:pPr>
        <w:bidi w:val="0"/>
        <w:jc w:val="left"/>
        <w:rPr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法定代表人：签字（盖章）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法定代表人：签字（盖章）</w:t>
      </w:r>
    </w:p>
    <w:sectPr>
      <w:headerReference r:id="rId3" w:type="default"/>
      <w:footerReference r:id="rId4" w:type="default"/>
      <w:pgSz w:w="11906" w:h="16838"/>
      <w:pgMar w:top="1984" w:right="1474" w:bottom="113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A7D5A">
    <w:pPr>
      <w:pStyle w:val="5"/>
      <w:tabs>
        <w:tab w:val="right" w:pos="8730"/>
        <w:tab w:val="clear" w:pos="4153"/>
      </w:tabs>
      <w:rPr>
        <w:rStyle w:val="11"/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688FEB"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Style w:val="11"/>
        <w:rFonts w:hint="eastAsia" w:ascii="Times New Roman" w:hAnsi="Times New Roman" w:cs="Times New Roman"/>
        <w:sz w:val="28"/>
        <w:szCs w:val="28"/>
        <w:lang w:eastAsia="zh-CN"/>
      </w:rPr>
      <w:tab/>
    </w:r>
    <w:r>
      <w:rPr>
        <w:rStyle w:val="11"/>
        <w:rFonts w:hint="eastAsia" w:ascii="CESI仿宋-GB2312" w:hAnsi="CESI仿宋-GB2312" w:eastAsia="CESI仿宋-GB2312" w:cs="CESI仿宋-GB2312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C7E1"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tabs>
        <w:tab w:val="left" w:pos="4950"/>
        <w:tab w:val="clear" w:pos="4153"/>
      </w:tabs>
      <w:snapToGrid w:val="0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99"/>
  <w:drawingGridVerticalSpacing w:val="14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MzhkNjY4YmFiYTUxNzMzNDlkM2NkYWE1ZDU5MGQifQ=="/>
  </w:docVars>
  <w:rsids>
    <w:rsidRoot w:val="00EF686D"/>
    <w:rsid w:val="000047FE"/>
    <w:rsid w:val="00005079"/>
    <w:rsid w:val="00006965"/>
    <w:rsid w:val="0001054A"/>
    <w:rsid w:val="0001726A"/>
    <w:rsid w:val="0003777C"/>
    <w:rsid w:val="00046BF7"/>
    <w:rsid w:val="00074ACC"/>
    <w:rsid w:val="000942B7"/>
    <w:rsid w:val="000E28CB"/>
    <w:rsid w:val="001071AE"/>
    <w:rsid w:val="00117823"/>
    <w:rsid w:val="001241AC"/>
    <w:rsid w:val="0016451D"/>
    <w:rsid w:val="00174B6C"/>
    <w:rsid w:val="00180BC5"/>
    <w:rsid w:val="00187FF6"/>
    <w:rsid w:val="001B61B8"/>
    <w:rsid w:val="001C06B2"/>
    <w:rsid w:val="001C7A63"/>
    <w:rsid w:val="00207AE4"/>
    <w:rsid w:val="002375FB"/>
    <w:rsid w:val="002A2E8C"/>
    <w:rsid w:val="002B6F61"/>
    <w:rsid w:val="002C4E4E"/>
    <w:rsid w:val="002E19CE"/>
    <w:rsid w:val="002F7D01"/>
    <w:rsid w:val="003049AE"/>
    <w:rsid w:val="00312875"/>
    <w:rsid w:val="00321F04"/>
    <w:rsid w:val="0032514D"/>
    <w:rsid w:val="00330982"/>
    <w:rsid w:val="00332778"/>
    <w:rsid w:val="0035328A"/>
    <w:rsid w:val="00383670"/>
    <w:rsid w:val="003C1A89"/>
    <w:rsid w:val="003D19CF"/>
    <w:rsid w:val="003D2F4A"/>
    <w:rsid w:val="003D5D15"/>
    <w:rsid w:val="004360C8"/>
    <w:rsid w:val="00463E36"/>
    <w:rsid w:val="00473643"/>
    <w:rsid w:val="00477BCE"/>
    <w:rsid w:val="004825D3"/>
    <w:rsid w:val="004C2478"/>
    <w:rsid w:val="004D59CE"/>
    <w:rsid w:val="005139F3"/>
    <w:rsid w:val="00534F4D"/>
    <w:rsid w:val="00566BE6"/>
    <w:rsid w:val="0057122F"/>
    <w:rsid w:val="00594BA0"/>
    <w:rsid w:val="005B5904"/>
    <w:rsid w:val="005C610B"/>
    <w:rsid w:val="005E0685"/>
    <w:rsid w:val="005E6147"/>
    <w:rsid w:val="00606D7D"/>
    <w:rsid w:val="00614B35"/>
    <w:rsid w:val="00617F3E"/>
    <w:rsid w:val="006208CA"/>
    <w:rsid w:val="00623860"/>
    <w:rsid w:val="00631399"/>
    <w:rsid w:val="0064785E"/>
    <w:rsid w:val="006725F4"/>
    <w:rsid w:val="00674A4F"/>
    <w:rsid w:val="006840A4"/>
    <w:rsid w:val="0069340A"/>
    <w:rsid w:val="00696B75"/>
    <w:rsid w:val="006A538E"/>
    <w:rsid w:val="006B0DB6"/>
    <w:rsid w:val="006C605D"/>
    <w:rsid w:val="006D5196"/>
    <w:rsid w:val="00701DEE"/>
    <w:rsid w:val="00715EAD"/>
    <w:rsid w:val="00737611"/>
    <w:rsid w:val="00760CFE"/>
    <w:rsid w:val="00773922"/>
    <w:rsid w:val="00780AFD"/>
    <w:rsid w:val="00797FF5"/>
    <w:rsid w:val="007D2F51"/>
    <w:rsid w:val="007E6D78"/>
    <w:rsid w:val="00877435"/>
    <w:rsid w:val="00885B55"/>
    <w:rsid w:val="00893E09"/>
    <w:rsid w:val="008A719B"/>
    <w:rsid w:val="008C19A9"/>
    <w:rsid w:val="008C749F"/>
    <w:rsid w:val="00901130"/>
    <w:rsid w:val="00901DEA"/>
    <w:rsid w:val="00917A09"/>
    <w:rsid w:val="0092681A"/>
    <w:rsid w:val="0093440A"/>
    <w:rsid w:val="009553FE"/>
    <w:rsid w:val="009825D4"/>
    <w:rsid w:val="009A5AA5"/>
    <w:rsid w:val="009B184D"/>
    <w:rsid w:val="009B7531"/>
    <w:rsid w:val="009E5685"/>
    <w:rsid w:val="00A102B4"/>
    <w:rsid w:val="00A27813"/>
    <w:rsid w:val="00A567D6"/>
    <w:rsid w:val="00A63172"/>
    <w:rsid w:val="00A905C8"/>
    <w:rsid w:val="00A911B4"/>
    <w:rsid w:val="00A917E2"/>
    <w:rsid w:val="00A957CC"/>
    <w:rsid w:val="00AC53B1"/>
    <w:rsid w:val="00B27EF5"/>
    <w:rsid w:val="00B36C7D"/>
    <w:rsid w:val="00B44D60"/>
    <w:rsid w:val="00B6463C"/>
    <w:rsid w:val="00B70644"/>
    <w:rsid w:val="00B74963"/>
    <w:rsid w:val="00BE46C3"/>
    <w:rsid w:val="00C3063B"/>
    <w:rsid w:val="00C41436"/>
    <w:rsid w:val="00C464CF"/>
    <w:rsid w:val="00C80C91"/>
    <w:rsid w:val="00CD2C5B"/>
    <w:rsid w:val="00CD6E3A"/>
    <w:rsid w:val="00CE08F5"/>
    <w:rsid w:val="00CE5786"/>
    <w:rsid w:val="00CF6DED"/>
    <w:rsid w:val="00D021CE"/>
    <w:rsid w:val="00D17149"/>
    <w:rsid w:val="00D34F47"/>
    <w:rsid w:val="00D35614"/>
    <w:rsid w:val="00D531C4"/>
    <w:rsid w:val="00D74DB9"/>
    <w:rsid w:val="00D77F89"/>
    <w:rsid w:val="00D87321"/>
    <w:rsid w:val="00E82559"/>
    <w:rsid w:val="00E85D99"/>
    <w:rsid w:val="00E9324E"/>
    <w:rsid w:val="00EB4DFD"/>
    <w:rsid w:val="00EF0687"/>
    <w:rsid w:val="00EF686D"/>
    <w:rsid w:val="00F213D6"/>
    <w:rsid w:val="00F36B1A"/>
    <w:rsid w:val="00F63AAF"/>
    <w:rsid w:val="00F7443A"/>
    <w:rsid w:val="00F75336"/>
    <w:rsid w:val="00FA206D"/>
    <w:rsid w:val="00FB5D1B"/>
    <w:rsid w:val="00FD418A"/>
    <w:rsid w:val="01317F69"/>
    <w:rsid w:val="06407EEE"/>
    <w:rsid w:val="0A4444E4"/>
    <w:rsid w:val="0BE53C10"/>
    <w:rsid w:val="0D2F072F"/>
    <w:rsid w:val="0D706F9B"/>
    <w:rsid w:val="10B47E7E"/>
    <w:rsid w:val="17FB327B"/>
    <w:rsid w:val="1B733E18"/>
    <w:rsid w:val="1F3D008B"/>
    <w:rsid w:val="1FB42B93"/>
    <w:rsid w:val="20932201"/>
    <w:rsid w:val="20FB5A46"/>
    <w:rsid w:val="22590868"/>
    <w:rsid w:val="23F4608B"/>
    <w:rsid w:val="24B73045"/>
    <w:rsid w:val="276A6636"/>
    <w:rsid w:val="276D2E3E"/>
    <w:rsid w:val="285B43A1"/>
    <w:rsid w:val="28E107A2"/>
    <w:rsid w:val="2CF85053"/>
    <w:rsid w:val="2EB5334D"/>
    <w:rsid w:val="2F642F4F"/>
    <w:rsid w:val="32424DC9"/>
    <w:rsid w:val="32DC56D7"/>
    <w:rsid w:val="33E1645F"/>
    <w:rsid w:val="37C7238E"/>
    <w:rsid w:val="3A4263EC"/>
    <w:rsid w:val="3C62051E"/>
    <w:rsid w:val="3CC73AC6"/>
    <w:rsid w:val="3EFEAD3F"/>
    <w:rsid w:val="3F7B4465"/>
    <w:rsid w:val="3FFBBF59"/>
    <w:rsid w:val="427C23A2"/>
    <w:rsid w:val="47A63299"/>
    <w:rsid w:val="47B9BC16"/>
    <w:rsid w:val="49154775"/>
    <w:rsid w:val="49AA71E7"/>
    <w:rsid w:val="4ACE6ACC"/>
    <w:rsid w:val="4C6C5AF1"/>
    <w:rsid w:val="4D4344CF"/>
    <w:rsid w:val="4EB14BE5"/>
    <w:rsid w:val="51FED7AB"/>
    <w:rsid w:val="53983C41"/>
    <w:rsid w:val="55A07807"/>
    <w:rsid w:val="55CB5D5E"/>
    <w:rsid w:val="599154FE"/>
    <w:rsid w:val="5A4056A2"/>
    <w:rsid w:val="5BD462C2"/>
    <w:rsid w:val="5E6FE2EC"/>
    <w:rsid w:val="5EFA7CCD"/>
    <w:rsid w:val="62E245C6"/>
    <w:rsid w:val="64173719"/>
    <w:rsid w:val="6BB685DE"/>
    <w:rsid w:val="6BBFDA32"/>
    <w:rsid w:val="6C2830FF"/>
    <w:rsid w:val="6DAEB0B9"/>
    <w:rsid w:val="6FBB27F8"/>
    <w:rsid w:val="6FBF3E1B"/>
    <w:rsid w:val="6FFF6ECB"/>
    <w:rsid w:val="755A5196"/>
    <w:rsid w:val="757DE146"/>
    <w:rsid w:val="77131F68"/>
    <w:rsid w:val="79802604"/>
    <w:rsid w:val="7AA65C47"/>
    <w:rsid w:val="7C445342"/>
    <w:rsid w:val="7C617B9C"/>
    <w:rsid w:val="7C6A22D8"/>
    <w:rsid w:val="7DE80C9C"/>
    <w:rsid w:val="7E4C3C47"/>
    <w:rsid w:val="7F7B00E0"/>
    <w:rsid w:val="7F7D58EC"/>
    <w:rsid w:val="9D4B5CFF"/>
    <w:rsid w:val="B3B7B817"/>
    <w:rsid w:val="B3BF799E"/>
    <w:rsid w:val="BA7B23C6"/>
    <w:rsid w:val="BCFD14AD"/>
    <w:rsid w:val="BFFBB31F"/>
    <w:rsid w:val="CA7B050E"/>
    <w:rsid w:val="DADF2DC9"/>
    <w:rsid w:val="DF7ABBDF"/>
    <w:rsid w:val="E7FF4D94"/>
    <w:rsid w:val="E8EB79A8"/>
    <w:rsid w:val="E9F71EFB"/>
    <w:rsid w:val="EFFFF11D"/>
    <w:rsid w:val="F6FB95F3"/>
    <w:rsid w:val="F7F75EC0"/>
    <w:rsid w:val="FADF546A"/>
    <w:rsid w:val="FB3D9179"/>
    <w:rsid w:val="FBE4C516"/>
    <w:rsid w:val="FBFB93DD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locked/>
    <w:uiPriority w:val="99"/>
    <w:pPr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15"/>
    <w:qFormat/>
    <w:uiPriority w:val="99"/>
    <w:pPr>
      <w:spacing w:line="500" w:lineRule="exact"/>
    </w:pPr>
    <w:rPr>
      <w:rFonts w:ascii="Times New Roman" w:hAnsi="Times New Roman" w:cs="Times New Roman"/>
      <w:sz w:val="24"/>
      <w:szCs w:val="24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customStyle="1" w:styleId="12">
    <w:name w:val="Heading 2 Char"/>
    <w:basedOn w:val="10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Body Text Char"/>
    <w:basedOn w:val="10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278</Words>
  <Characters>278</Characters>
  <Lines>0</Lines>
  <Paragraphs>0</Paragraphs>
  <TotalTime>113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2020-03-29T06:11:00Z</dcterms:created>
  <dc:creator>侯钦征(houqinzheng02)</dc:creator>
  <cp:lastModifiedBy>WPS_1701388560</cp:lastModifiedBy>
  <cp:lastPrinted>2025-02-18T15:32:00Z</cp:lastPrinted>
  <dcterms:modified xsi:type="dcterms:W3CDTF">2025-03-25T09:32:07Z</dcterms:modified>
  <dc:title>目 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9F874469C6794BE5ADE4897F52DC6FCE_12</vt:lpwstr>
  </property>
  <property fmtid="{D5CDD505-2E9C-101B-9397-08002B2CF9AE}" pid="4" name="KSOTemplateDocerSaveRecord">
    <vt:lpwstr>eyJoZGlkIjoiM2JlMzkwMTJlMjlkNjZhNzEyYWY1ZjU1ZTRiYjMzOGQiLCJ1c2VySWQiOiIxNTYxMzAzNTAxIn0=</vt:lpwstr>
  </property>
</Properties>
</file>